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住院医师规范化培训委托培养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周口市中心医院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年招聘职工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本科/研究生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学历，到贵单位参加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年住院医师规范化培训，培训专业为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，经单位研究同意其脱产培训，请接洽。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（单位公章）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 日</w:t>
      </w:r>
    </w:p>
    <w:sectPr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zQ4MGQ0YTI4NWZmNzU1ZTA3ZThkNWZmZDQ1MmUifQ=="/>
  </w:docVars>
  <w:rsids>
    <w:rsidRoot w:val="6AD274C9"/>
    <w:rsid w:val="0033683C"/>
    <w:rsid w:val="006E3B5F"/>
    <w:rsid w:val="00A0756C"/>
    <w:rsid w:val="00DA2585"/>
    <w:rsid w:val="1F601D69"/>
    <w:rsid w:val="218411FA"/>
    <w:rsid w:val="3D3B597E"/>
    <w:rsid w:val="3D430EED"/>
    <w:rsid w:val="3E0C3864"/>
    <w:rsid w:val="491D207C"/>
    <w:rsid w:val="49CD58CB"/>
    <w:rsid w:val="4DDB3809"/>
    <w:rsid w:val="51BFA809"/>
    <w:rsid w:val="53256953"/>
    <w:rsid w:val="54F26258"/>
    <w:rsid w:val="54F54DAC"/>
    <w:rsid w:val="58A321F6"/>
    <w:rsid w:val="5FD52218"/>
    <w:rsid w:val="63D2799D"/>
    <w:rsid w:val="6AD274C9"/>
    <w:rsid w:val="6D535020"/>
    <w:rsid w:val="7970642E"/>
    <w:rsid w:val="7B263091"/>
    <w:rsid w:val="7BE70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zhang/Library/Containers/com.kingsoft.wpsoffice.mac/Data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118</Words>
  <Characters>121</Characters>
  <Lines>1</Lines>
  <Paragraphs>1</Paragraphs>
  <TotalTime>0</TotalTime>
  <ScaleCrop>false</ScaleCrop>
  <LinksUpToDate>false</LinksUpToDate>
  <CharactersWithSpaces>210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2018-08-06T09:23:00Z</dcterms:created>
  <dc:creator>Administrator</dc:creator>
  <cp:lastModifiedBy>Krystal</cp:lastModifiedBy>
  <cp:lastPrinted>2020-05-22T10:09:08Z</cp:lastPrinted>
  <dcterms:modified xsi:type="dcterms:W3CDTF">2025-05-23T09:44:37Z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E9EFDF818333F63805D32F6887FA2266_43</vt:lpwstr>
  </property>
  <property fmtid="{D5CDD505-2E9C-101B-9397-08002B2CF9AE}" pid="4" name="KSOTemplateDocerSaveRecord">
    <vt:lpwstr>eyJoZGlkIjoiNDJhNDJjMzZiNDc4NDEyYmZhY2ViYjUxODA4NmM4NDgiLCJ1c2VySWQiOiI1MjY5NjE4OTQifQ==</vt:lpwstr>
  </property>
</Properties>
</file>